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A5" w:rsidRPr="00D40D8C" w:rsidRDefault="00470CCB" w:rsidP="007035C2">
      <w:pPr>
        <w:jc w:val="center"/>
        <w:rPr>
          <w:rFonts w:ascii="HG創英角ｺﾞｼｯｸUB" w:eastAsia="HG創英角ｺﾞｼｯｸUB"/>
          <w:sz w:val="28"/>
          <w:szCs w:val="28"/>
        </w:rPr>
      </w:pPr>
      <w:r w:rsidRPr="00D22B2F">
        <w:rPr>
          <w:rFonts w:ascii="HG創英角ｺﾞｼｯｸUB" w:eastAsia="HG創英角ｺﾞｼｯｸUB" w:hint="eastAsia"/>
          <w:sz w:val="28"/>
          <w:szCs w:val="28"/>
        </w:rPr>
        <w:t>2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0</w:t>
      </w:r>
      <w:r w:rsidR="00E82DBE">
        <w:rPr>
          <w:rFonts w:ascii="HG創英角ｺﾞｼｯｸUB" w:eastAsia="HG創英角ｺﾞｼｯｸUB" w:hint="eastAsia"/>
          <w:sz w:val="28"/>
          <w:szCs w:val="28"/>
        </w:rPr>
        <w:t>20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年度</w:t>
      </w:r>
      <w:r w:rsidR="002B43EB" w:rsidRPr="00D40D8C">
        <w:rPr>
          <w:rFonts w:ascii="HG創英角ｺﾞｼｯｸUB" w:eastAsia="HG創英角ｺﾞｼｯｸUB" w:hint="eastAsia"/>
          <w:sz w:val="28"/>
          <w:szCs w:val="28"/>
        </w:rPr>
        <w:t xml:space="preserve">明治学院大学課外活動奨励賞　</w:t>
      </w:r>
      <w:r w:rsidR="00C33857" w:rsidRPr="00D40D8C">
        <w:rPr>
          <w:rFonts w:ascii="HG創英角ｺﾞｼｯｸUB" w:eastAsia="HG創英角ｺﾞｼｯｸUB" w:hint="eastAsia"/>
          <w:sz w:val="28"/>
          <w:szCs w:val="28"/>
        </w:rPr>
        <w:t>推薦書</w:t>
      </w:r>
    </w:p>
    <w:p w:rsidR="00327F4A" w:rsidRPr="00D40D8C" w:rsidRDefault="00501141" w:rsidP="00327F4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2020</w:t>
      </w:r>
      <w:r w:rsidR="00327F4A" w:rsidRPr="00D40D8C">
        <w:rPr>
          <w:rFonts w:ascii="ＭＳ 明朝" w:hAnsi="ＭＳ 明朝" w:hint="eastAsia"/>
          <w:szCs w:val="21"/>
        </w:rPr>
        <w:t xml:space="preserve">年　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月</w:t>
      </w:r>
      <w:r w:rsidR="00076822" w:rsidRPr="00D40D8C">
        <w:rPr>
          <w:rFonts w:ascii="ＭＳ 明朝" w:hAnsi="ＭＳ 明朝" w:hint="eastAsia"/>
          <w:szCs w:val="21"/>
        </w:rPr>
        <w:t xml:space="preserve">　</w:t>
      </w:r>
      <w:r w:rsidR="00327F4A" w:rsidRPr="00D40D8C">
        <w:rPr>
          <w:rFonts w:ascii="ＭＳ 明朝" w:hAnsi="ＭＳ 明朝" w:hint="eastAsia"/>
          <w:szCs w:val="21"/>
        </w:rPr>
        <w:t xml:space="preserve">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日</w:t>
      </w:r>
    </w:p>
    <w:p w:rsidR="00DC290A" w:rsidRPr="00D40D8C" w:rsidRDefault="00DC290A" w:rsidP="00DC290A">
      <w:pPr>
        <w:rPr>
          <w:rFonts w:ascii="HG創英角ｺﾞｼｯｸUB" w:eastAsia="HG創英角ｺﾞｼｯｸUB"/>
          <w:szCs w:val="21"/>
        </w:rPr>
      </w:pPr>
      <w:r w:rsidRPr="00D40D8C">
        <w:rPr>
          <w:rFonts w:ascii="HG創英角ｺﾞｼｯｸUB" w:eastAsia="HG創英角ｺﾞｼｯｸUB" w:hint="eastAsia"/>
          <w:szCs w:val="21"/>
        </w:rPr>
        <w:t>推薦者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16310B" w:rsidRPr="00D40D8C" w:rsidRDefault="00DC290A" w:rsidP="00D22B2F">
            <w:pPr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学籍番号</w:t>
            </w:r>
            <w:r w:rsidR="004B3998" w:rsidRPr="00D40D8C">
              <w:rPr>
                <w:rFonts w:hint="eastAsia"/>
                <w:sz w:val="18"/>
                <w:szCs w:val="18"/>
              </w:rPr>
              <w:t>または</w:t>
            </w:r>
            <w:r w:rsidR="00D22B2F" w:rsidRPr="00D40D8C">
              <w:rPr>
                <w:rFonts w:hint="eastAsia"/>
                <w:sz w:val="18"/>
                <w:szCs w:val="18"/>
              </w:rPr>
              <w:t>所属</w:t>
            </w:r>
            <w:r w:rsidR="00472F4B" w:rsidRPr="00D40D8C">
              <w:rPr>
                <w:rFonts w:hint="eastAsia"/>
                <w:sz w:val="18"/>
                <w:szCs w:val="18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70CCB" w:rsidRPr="00D40D8C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470CCB" w:rsidRPr="00D40D8C">
                    <w:rPr>
                      <w:rFonts w:ascii="ＭＳ 明朝" w:hAnsi="ＭＳ 明朝" w:hint="eastAsia"/>
                      <w:sz w:val="14"/>
                      <w:szCs w:val="18"/>
                    </w:rPr>
                    <w:t>ふりがな</w:t>
                  </w:r>
                </w:rt>
                <w:rubyBase>
                  <w:r w:rsidR="00470CCB" w:rsidRPr="00D40D8C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673A07" w:rsidRPr="00D40D8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40D8C" w:rsidRPr="00D40D8C" w:rsidTr="00673A07">
        <w:trPr>
          <w:trHeight w:val="414"/>
        </w:trPr>
        <w:tc>
          <w:tcPr>
            <w:tcW w:w="9072" w:type="dxa"/>
            <w:vAlign w:val="center"/>
          </w:tcPr>
          <w:p w:rsidR="00DC290A" w:rsidRPr="00D40D8C" w:rsidRDefault="0016310B" w:rsidP="004B3998">
            <w:pPr>
              <w:jc w:val="left"/>
              <w:rPr>
                <w:kern w:val="0"/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連絡先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Pr="00D40D8C">
              <w:rPr>
                <w:rFonts w:hint="eastAsia"/>
                <w:sz w:val="18"/>
                <w:szCs w:val="18"/>
              </w:rPr>
              <w:t>携帯電話番号等</w:t>
            </w:r>
            <w:r w:rsidR="00673A07" w:rsidRPr="00D40D8C">
              <w:rPr>
                <w:rFonts w:hint="eastAsia"/>
                <w:sz w:val="18"/>
                <w:szCs w:val="18"/>
              </w:rPr>
              <w:t>）：</w:t>
            </w:r>
            <w:r w:rsidR="00FE6C3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</w:tbl>
    <w:p w:rsidR="00673A07" w:rsidRPr="00D40D8C" w:rsidRDefault="00673A07" w:rsidP="002B43EB">
      <w:pPr>
        <w:rPr>
          <w:rFonts w:ascii="HG創英角ｺﾞｼｯｸUB" w:eastAsia="HG創英角ｺﾞｼｯｸUB"/>
        </w:rPr>
      </w:pPr>
    </w:p>
    <w:p w:rsidR="007035C2" w:rsidRPr="00D40D8C" w:rsidRDefault="00BB725C" w:rsidP="002B43EB">
      <w:pPr>
        <w:rPr>
          <w:rFonts w:ascii="HG創英角ｺﾞｼｯｸUB" w:eastAsia="HG創英角ｺﾞｼｯｸUB"/>
        </w:rPr>
      </w:pPr>
      <w:r w:rsidRPr="00D40D8C">
        <w:rPr>
          <w:rFonts w:ascii="HG創英角ｺﾞｼｯｸUB" w:eastAsia="HG創英角ｺﾞｼｯｸUB" w:hint="eastAsia"/>
        </w:rPr>
        <w:t>被推薦者</w:t>
      </w:r>
      <w:r w:rsidR="001D3242" w:rsidRPr="00D40D8C">
        <w:rPr>
          <w:rFonts w:ascii="HG創英角ｺﾞｼｯｸUB" w:eastAsia="HG創英角ｺﾞｼｯｸUB" w:hint="eastAsia"/>
        </w:rPr>
        <w:t>と推薦事由</w:t>
      </w:r>
      <w:r w:rsidRPr="00D40D8C">
        <w:rPr>
          <w:rFonts w:ascii="HG創英角ｺﾞｼｯｸUB" w:eastAsia="HG創英角ｺﾞｼｯｸUB" w:hint="eastAsia"/>
        </w:rPr>
        <w:t>について記載してください。</w:t>
      </w:r>
      <w:r w:rsidR="00280D18" w:rsidRPr="00D40D8C">
        <w:rPr>
          <w:rFonts w:ascii="HG創英角ｺﾞｼｯｸUB" w:eastAsia="HG創英角ｺﾞｼｯｸUB" w:hint="eastAsia"/>
        </w:rPr>
        <w:t xml:space="preserve">　※推薦１件につき書類１枚で作成のこと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2C2740" w:rsidRPr="00D40D8C" w:rsidRDefault="00021A9B" w:rsidP="00470CCB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【個人を推薦する場合】</w:t>
            </w:r>
            <w:r w:rsidR="00C11311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</w:rPr>
              <w:t>※自薦の場合、学籍番号</w:t>
            </w:r>
            <w:r w:rsidR="00C11311" w:rsidRPr="00D40D8C">
              <w:rPr>
                <w:rFonts w:hint="eastAsia"/>
                <w:sz w:val="18"/>
                <w:szCs w:val="18"/>
              </w:rPr>
              <w:t>と氏名の欄</w:t>
            </w:r>
            <w:r w:rsidR="00470CCB" w:rsidRPr="00D40D8C">
              <w:rPr>
                <w:rFonts w:hint="eastAsia"/>
                <w:sz w:val="18"/>
                <w:szCs w:val="18"/>
              </w:rPr>
              <w:t>は</w:t>
            </w:r>
            <w:r w:rsidR="00C11311" w:rsidRPr="00D40D8C">
              <w:rPr>
                <w:rFonts w:hint="eastAsia"/>
                <w:sz w:val="18"/>
                <w:szCs w:val="18"/>
              </w:rPr>
              <w:t>“</w:t>
            </w:r>
            <w:r w:rsidR="00470CCB" w:rsidRPr="00D40D8C">
              <w:rPr>
                <w:rFonts w:hint="eastAsia"/>
                <w:sz w:val="18"/>
                <w:szCs w:val="18"/>
              </w:rPr>
              <w:t>同上</w:t>
            </w:r>
            <w:r w:rsidR="00C11311" w:rsidRPr="00D40D8C">
              <w:rPr>
                <w:rFonts w:hint="eastAsia"/>
                <w:sz w:val="18"/>
                <w:szCs w:val="18"/>
              </w:rPr>
              <w:t>”</w:t>
            </w:r>
            <w:r w:rsidR="00470CCB" w:rsidRPr="00D40D8C">
              <w:rPr>
                <w:rFonts w:hint="eastAsia"/>
                <w:sz w:val="18"/>
                <w:szCs w:val="18"/>
              </w:rPr>
              <w:t>で構いません。</w:t>
            </w:r>
          </w:p>
          <w:p w:rsidR="0016310B" w:rsidRPr="00D40D8C" w:rsidRDefault="0072190B" w:rsidP="00470CCB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学籍番号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6310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16310B" w:rsidRPr="00D40D8C">
              <w:rPr>
                <w:rFonts w:hint="eastAsia"/>
                <w:sz w:val="16"/>
                <w:szCs w:val="16"/>
              </w:rPr>
              <w:t xml:space="preserve">　</w:t>
            </w:r>
            <w:r w:rsidR="00470CCB" w:rsidRPr="00D40D8C">
              <w:rPr>
                <w:rFonts w:hint="eastAsia"/>
                <w:sz w:val="16"/>
                <w:szCs w:val="16"/>
              </w:rPr>
              <w:t xml:space="preserve">　　</w:t>
            </w:r>
            <w:r w:rsidR="00673A07" w:rsidRPr="00D40D8C"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73A07" w:rsidRPr="00D40D8C">
                    <w:rPr>
                      <w:rFonts w:ascii="ＭＳ 明朝" w:hAnsi="ＭＳ 明朝" w:hint="eastAsia"/>
                      <w:sz w:val="14"/>
                      <w:szCs w:val="18"/>
                      <w:u w:val="single"/>
                    </w:rPr>
                    <w:t>ふりがな</w:t>
                  </w:r>
                </w:rt>
                <w:rubyBase>
                  <w:r w:rsidR="00673A07" w:rsidRPr="00D40D8C">
                    <w:rPr>
                      <w:rFonts w:hint="eastAsia"/>
                      <w:sz w:val="18"/>
                      <w:szCs w:val="18"/>
                      <w:u w:val="single"/>
                    </w:rPr>
                    <w:t>氏名</w:t>
                  </w:r>
                </w:rubyBase>
              </w:ruby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021A9B" w:rsidRPr="00D40D8C" w:rsidRDefault="00470CCB" w:rsidP="00470CCB">
            <w:pPr>
              <w:spacing w:line="360" w:lineRule="auto"/>
              <w:ind w:firstLineChars="200" w:firstLine="360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所属団体：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021A9B" w:rsidRPr="00D40D8C" w:rsidRDefault="0016310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：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>携帯電話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／</w:t>
            </w:r>
            <w:r w:rsidR="00501141">
              <w:rPr>
                <w:rFonts w:hint="eastAsia"/>
                <w:sz w:val="18"/>
                <w:szCs w:val="18"/>
                <w:u w:val="single"/>
              </w:rPr>
              <w:t>学番メール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021A9B" w:rsidRPr="00D40D8C" w:rsidRDefault="00021A9B" w:rsidP="0016310B">
            <w:pPr>
              <w:jc w:val="left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021A9B" w:rsidRPr="00D40D8C" w:rsidRDefault="00021A9B" w:rsidP="0016310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【団体を推薦する場合】</w:t>
            </w:r>
          </w:p>
          <w:p w:rsidR="0049372F" w:rsidRPr="00D40D8C" w:rsidRDefault="00021A9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団体名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　　　　　　　　　　　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BB725C" w:rsidRPr="00D40D8C" w:rsidRDefault="007F0DB3" w:rsidP="00DC290A">
            <w:pPr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奨励賞の種類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</w:t>
            </w:r>
            <w:r w:rsidR="00076822" w:rsidRPr="00D40D8C">
              <w:rPr>
                <w:rFonts w:hint="eastAsia"/>
                <w:sz w:val="16"/>
                <w:szCs w:val="16"/>
              </w:rPr>
              <w:t>。</w:t>
            </w:r>
          </w:p>
          <w:p w:rsidR="007F0DB3" w:rsidRPr="00D40D8C" w:rsidRDefault="0049372F" w:rsidP="00673A07">
            <w:pPr>
              <w:spacing w:line="360" w:lineRule="auto"/>
              <w:rPr>
                <w:sz w:val="16"/>
                <w:szCs w:val="16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スポーツ活動奨励賞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文化・芸術活動奨励賞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>社会貢献活動奨励賞</w:t>
            </w:r>
          </w:p>
        </w:tc>
      </w:tr>
      <w:tr w:rsidR="00D40D8C" w:rsidRPr="00D40D8C" w:rsidTr="004B3998">
        <w:trPr>
          <w:trHeight w:val="5145"/>
        </w:trPr>
        <w:tc>
          <w:tcPr>
            <w:tcW w:w="9072" w:type="dxa"/>
          </w:tcPr>
          <w:p w:rsidR="00327F4A" w:rsidRPr="00D40D8C" w:rsidRDefault="00327F4A" w:rsidP="00176F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具体的な成績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176FA2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功績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もしくは活動実績</w:t>
            </w:r>
          </w:p>
          <w:p w:rsidR="00673A07" w:rsidRPr="00D40D8C" w:rsidRDefault="0049372F" w:rsidP="00673A07">
            <w:pPr>
              <w:ind w:firstLineChars="100" w:firstLine="180"/>
              <w:rPr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★大会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やコンクール等の成績を記載する場合は、その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位置づけ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（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リーグの構成・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予選の有無・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実施規模・</w:t>
            </w:r>
          </w:p>
          <w:p w:rsidR="00193713" w:rsidRPr="00D40D8C" w:rsidRDefault="00193713" w:rsidP="00673A07">
            <w:pPr>
              <w:ind w:firstLineChars="100" w:firstLine="180"/>
              <w:rPr>
                <w:b/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参加者数等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）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の詳細も明記してください。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0E3EB8" w:rsidRPr="00D40D8C" w:rsidRDefault="000E3EB8" w:rsidP="00DC290A">
            <w:pPr>
              <w:rPr>
                <w:sz w:val="14"/>
                <w:szCs w:val="14"/>
              </w:rPr>
            </w:pPr>
            <w:r w:rsidRPr="00D40D8C">
              <w:rPr>
                <w:rFonts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該当するものを○で囲んでください。</w:t>
            </w:r>
          </w:p>
          <w:p w:rsidR="007F0DB3" w:rsidRPr="00D40D8C" w:rsidRDefault="006C5269" w:rsidP="00076822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表彰状のコピー　</w:t>
            </w:r>
            <w:r w:rsidR="00B66544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証明書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新聞記事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>雑誌記事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49372F" w:rsidRPr="00D40D8C">
              <w:rPr>
                <w:rFonts w:hint="eastAsia"/>
                <w:sz w:val="18"/>
                <w:szCs w:val="18"/>
              </w:rPr>
              <w:t>その他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673A07" w:rsidRPr="00D40D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73A07" w:rsidRDefault="00673A07" w:rsidP="0049372F">
      <w:pPr>
        <w:pStyle w:val="a3"/>
        <w:ind w:leftChars="0" w:left="0"/>
        <w:rPr>
          <w:rFonts w:ascii="HG創英角ｺﾞｼｯｸUB" w:eastAsia="HG創英角ｺﾞｼｯｸUB"/>
        </w:rPr>
      </w:pPr>
    </w:p>
    <w:p w:rsidR="006C5269" w:rsidRPr="006C5269" w:rsidRDefault="006C5269" w:rsidP="0049372F">
      <w:pPr>
        <w:pStyle w:val="a3"/>
        <w:ind w:leftChars="0" w:left="0"/>
        <w:rPr>
          <w:rFonts w:ascii="HG創英角ｺﾞｼｯｸUB" w:eastAsia="HG創英角ｺﾞｼｯｸUB"/>
        </w:rPr>
      </w:pPr>
      <w:r w:rsidRPr="006C5269">
        <w:rPr>
          <w:rFonts w:ascii="HG創英角ｺﾞｼｯｸUB" w:eastAsia="HG創英角ｺﾞｼｯｸUB" w:hint="eastAsia"/>
        </w:rPr>
        <w:t>学生部記入欄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22BD5" w:rsidTr="00673A07">
        <w:trPr>
          <w:trHeight w:val="651"/>
        </w:trPr>
        <w:tc>
          <w:tcPr>
            <w:tcW w:w="9072" w:type="dxa"/>
            <w:shd w:val="clear" w:color="auto" w:fill="auto"/>
          </w:tcPr>
          <w:p w:rsidR="00922BD5" w:rsidRDefault="00922BD5" w:rsidP="00BB2071">
            <w:pPr>
              <w:pStyle w:val="a3"/>
              <w:ind w:leftChars="0" w:left="0"/>
            </w:pPr>
          </w:p>
        </w:tc>
      </w:tr>
    </w:tbl>
    <w:p w:rsidR="006C5269" w:rsidRPr="0049372F" w:rsidRDefault="00266CC2" w:rsidP="00922BD5">
      <w:pPr>
        <w:pStyle w:val="a3"/>
        <w:ind w:leftChars="0" w:left="0"/>
        <w:rPr>
          <w:b/>
          <w:sz w:val="18"/>
          <w:szCs w:val="18"/>
        </w:rPr>
      </w:pPr>
      <w:r w:rsidRPr="0049372F">
        <w:rPr>
          <w:rFonts w:hint="eastAsia"/>
          <w:b/>
          <w:sz w:val="18"/>
          <w:szCs w:val="18"/>
        </w:rPr>
        <w:t>☆推薦者、被推薦者とも結果等の通知は学籍番号メールに送信しますので、そちらを確認してください。</w:t>
      </w:r>
    </w:p>
    <w:sectPr w:rsidR="006C5269" w:rsidRPr="0049372F" w:rsidSect="00076822">
      <w:headerReference w:type="default" r:id="rId9"/>
      <w:pgSz w:w="11906" w:h="16838" w:code="9"/>
      <w:pgMar w:top="567" w:right="1418" w:bottom="397" w:left="1418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07" w:rsidRDefault="00673A07" w:rsidP="00B66544">
      <w:r>
        <w:separator/>
      </w:r>
    </w:p>
  </w:endnote>
  <w:endnote w:type="continuationSeparator" w:id="0">
    <w:p w:rsidR="00673A07" w:rsidRDefault="00673A07" w:rsidP="00B6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07" w:rsidRDefault="00673A07" w:rsidP="00B66544">
      <w:r>
        <w:separator/>
      </w:r>
    </w:p>
  </w:footnote>
  <w:footnote w:type="continuationSeparator" w:id="0">
    <w:p w:rsidR="00673A07" w:rsidRDefault="00673A07" w:rsidP="00B6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7" w:rsidRPr="00243384" w:rsidRDefault="00673A07" w:rsidP="00501B01">
    <w:pPr>
      <w:pStyle w:val="a5"/>
      <w:rPr>
        <w:sz w:val="36"/>
        <w:szCs w:val="36"/>
      </w:rPr>
    </w:pPr>
    <w:r w:rsidRPr="00243384">
      <w:rPr>
        <w:rFonts w:hint="eastAsia"/>
        <w:sz w:val="36"/>
        <w:szCs w:val="36"/>
        <w:bdr w:val="single" w:sz="4" w:space="0" w:color="auto"/>
      </w:rPr>
      <w:t xml:space="preserve"> </w:t>
    </w:r>
    <w:r w:rsidRPr="00243384">
      <w:rPr>
        <w:rFonts w:hint="eastAsia"/>
        <w:sz w:val="36"/>
        <w:szCs w:val="36"/>
        <w:bdr w:val="single" w:sz="4" w:space="0" w:color="auto"/>
      </w:rPr>
      <w:t>応募書類</w:t>
    </w:r>
    <w:r w:rsidRPr="00243384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B2C"/>
    <w:multiLevelType w:val="hybridMultilevel"/>
    <w:tmpl w:val="11DA165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266B0A22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3B917C70"/>
    <w:multiLevelType w:val="hybridMultilevel"/>
    <w:tmpl w:val="FD66BE4C"/>
    <w:lvl w:ilvl="0" w:tplc="CF48877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E21BEF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67947056"/>
    <w:multiLevelType w:val="hybridMultilevel"/>
    <w:tmpl w:val="C41E2766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>
    <w:nsid w:val="74D0119F"/>
    <w:multiLevelType w:val="hybridMultilevel"/>
    <w:tmpl w:val="75468F9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EB"/>
    <w:rsid w:val="00021A9B"/>
    <w:rsid w:val="00043F47"/>
    <w:rsid w:val="00076822"/>
    <w:rsid w:val="000B7A73"/>
    <w:rsid w:val="000E3EB8"/>
    <w:rsid w:val="000F6348"/>
    <w:rsid w:val="000F7CFE"/>
    <w:rsid w:val="001222B9"/>
    <w:rsid w:val="0016310B"/>
    <w:rsid w:val="0016333C"/>
    <w:rsid w:val="00176FA2"/>
    <w:rsid w:val="00184628"/>
    <w:rsid w:val="00187F8F"/>
    <w:rsid w:val="00193713"/>
    <w:rsid w:val="001D3242"/>
    <w:rsid w:val="00220348"/>
    <w:rsid w:val="00243384"/>
    <w:rsid w:val="00266CC2"/>
    <w:rsid w:val="00280D18"/>
    <w:rsid w:val="002B43EB"/>
    <w:rsid w:val="002C2740"/>
    <w:rsid w:val="00302699"/>
    <w:rsid w:val="00327F4A"/>
    <w:rsid w:val="003450B8"/>
    <w:rsid w:val="003946E1"/>
    <w:rsid w:val="0039524A"/>
    <w:rsid w:val="003A3E74"/>
    <w:rsid w:val="003D0875"/>
    <w:rsid w:val="003E6F02"/>
    <w:rsid w:val="003F36A1"/>
    <w:rsid w:val="0040192B"/>
    <w:rsid w:val="004133AC"/>
    <w:rsid w:val="00470CCB"/>
    <w:rsid w:val="00472F4B"/>
    <w:rsid w:val="00483F50"/>
    <w:rsid w:val="0049372F"/>
    <w:rsid w:val="004A130D"/>
    <w:rsid w:val="004B3998"/>
    <w:rsid w:val="004E4769"/>
    <w:rsid w:val="00501141"/>
    <w:rsid w:val="00501B01"/>
    <w:rsid w:val="00523351"/>
    <w:rsid w:val="00553441"/>
    <w:rsid w:val="00556C2C"/>
    <w:rsid w:val="00561FF6"/>
    <w:rsid w:val="00563320"/>
    <w:rsid w:val="00572EFE"/>
    <w:rsid w:val="00673A07"/>
    <w:rsid w:val="00677082"/>
    <w:rsid w:val="00694E3C"/>
    <w:rsid w:val="006B7D48"/>
    <w:rsid w:val="006C5269"/>
    <w:rsid w:val="007035C2"/>
    <w:rsid w:val="0072190B"/>
    <w:rsid w:val="00731B6E"/>
    <w:rsid w:val="00764087"/>
    <w:rsid w:val="00781317"/>
    <w:rsid w:val="00792D00"/>
    <w:rsid w:val="007A3AB7"/>
    <w:rsid w:val="007A7762"/>
    <w:rsid w:val="007C5861"/>
    <w:rsid w:val="007D4E1F"/>
    <w:rsid w:val="007E1EA4"/>
    <w:rsid w:val="007E7862"/>
    <w:rsid w:val="007F0DB3"/>
    <w:rsid w:val="00827A7E"/>
    <w:rsid w:val="00860C43"/>
    <w:rsid w:val="008E238E"/>
    <w:rsid w:val="008E7F18"/>
    <w:rsid w:val="00922BD5"/>
    <w:rsid w:val="0092696A"/>
    <w:rsid w:val="0095003A"/>
    <w:rsid w:val="00994B5A"/>
    <w:rsid w:val="00997DF4"/>
    <w:rsid w:val="009B2A47"/>
    <w:rsid w:val="009C159B"/>
    <w:rsid w:val="009E722A"/>
    <w:rsid w:val="00A35C35"/>
    <w:rsid w:val="00A97F5E"/>
    <w:rsid w:val="00AB5CC0"/>
    <w:rsid w:val="00AE5EE7"/>
    <w:rsid w:val="00B36577"/>
    <w:rsid w:val="00B66544"/>
    <w:rsid w:val="00B86407"/>
    <w:rsid w:val="00B87546"/>
    <w:rsid w:val="00BB2071"/>
    <w:rsid w:val="00BB725C"/>
    <w:rsid w:val="00BC7A33"/>
    <w:rsid w:val="00BD2440"/>
    <w:rsid w:val="00C004D1"/>
    <w:rsid w:val="00C11311"/>
    <w:rsid w:val="00C33857"/>
    <w:rsid w:val="00CA138F"/>
    <w:rsid w:val="00CC6A8C"/>
    <w:rsid w:val="00D21957"/>
    <w:rsid w:val="00D22B2F"/>
    <w:rsid w:val="00D32B3C"/>
    <w:rsid w:val="00D3340E"/>
    <w:rsid w:val="00D35F8E"/>
    <w:rsid w:val="00D40D8C"/>
    <w:rsid w:val="00D45A5B"/>
    <w:rsid w:val="00D75725"/>
    <w:rsid w:val="00D83646"/>
    <w:rsid w:val="00DC290A"/>
    <w:rsid w:val="00DF32A5"/>
    <w:rsid w:val="00E17060"/>
    <w:rsid w:val="00E24021"/>
    <w:rsid w:val="00E82DBE"/>
    <w:rsid w:val="00EF7641"/>
    <w:rsid w:val="00F1650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EB"/>
    <w:pPr>
      <w:ind w:leftChars="400" w:left="840"/>
    </w:pPr>
  </w:style>
  <w:style w:type="table" w:styleId="a4">
    <w:name w:val="Table Grid"/>
    <w:basedOn w:val="a1"/>
    <w:uiPriority w:val="59"/>
    <w:rsid w:val="00C338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65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654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EB"/>
    <w:pPr>
      <w:ind w:leftChars="400" w:left="840"/>
    </w:pPr>
  </w:style>
  <w:style w:type="table" w:styleId="a4">
    <w:name w:val="Table Grid"/>
    <w:basedOn w:val="a1"/>
    <w:uiPriority w:val="59"/>
    <w:rsid w:val="00C338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65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6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F032-7471-4E95-BBE8-694CC2EB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4417FAB4.dotm</Template>
  <TotalTime>61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明治学院大学</cp:lastModifiedBy>
  <cp:revision>13</cp:revision>
  <cp:lastPrinted>2018-11-09T08:29:00Z</cp:lastPrinted>
  <dcterms:created xsi:type="dcterms:W3CDTF">2018-11-07T08:37:00Z</dcterms:created>
  <dcterms:modified xsi:type="dcterms:W3CDTF">2020-10-27T10:28:00Z</dcterms:modified>
</cp:coreProperties>
</file>